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D46FCF" w:rsidRPr="00EB1C1F" w:rsidRDefault="00D46FCF" w:rsidP="002B6A7D">
      <w:pPr>
        <w:spacing w:after="0" w:line="240" w:lineRule="auto"/>
        <w:jc w:val="center"/>
        <w:rPr>
          <w:rFonts w:ascii="Times New Roman" w:hAnsi="Times New Roman"/>
          <w:b/>
          <w:sz w:val="36"/>
          <w:szCs w:val="36"/>
        </w:rPr>
      </w:pPr>
      <w:r w:rsidRPr="00EB1C1F">
        <w:rPr>
          <w:rFonts w:ascii="Times New Roman" w:hAnsi="Times New Roman"/>
          <w:b/>
          <w:sz w:val="36"/>
          <w:szCs w:val="36"/>
        </w:rPr>
        <w:t>Вниманию</w:t>
      </w:r>
      <w:r>
        <w:rPr>
          <w:rFonts w:ascii="Times New Roman" w:hAnsi="Times New Roman"/>
          <w:b/>
          <w:sz w:val="36"/>
          <w:szCs w:val="36"/>
        </w:rPr>
        <w:t xml:space="preserve">  </w:t>
      </w:r>
      <w:r w:rsidRPr="00EB1C1F">
        <w:rPr>
          <w:rFonts w:ascii="Times New Roman" w:hAnsi="Times New Roman"/>
          <w:b/>
          <w:sz w:val="36"/>
          <w:szCs w:val="36"/>
        </w:rPr>
        <w:t xml:space="preserve"> налогоплательщиков!</w:t>
      </w:r>
    </w:p>
    <w:p w:rsidR="00D46FCF" w:rsidRPr="00EB1C1F" w:rsidRDefault="00D46FCF" w:rsidP="002B6A7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</w:p>
    <w:p w:rsidR="00D46FCF" w:rsidRPr="00B35E34" w:rsidRDefault="00D46FCF" w:rsidP="00F5020A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Межрайонная ИФНС России №2 по РБ</w:t>
      </w:r>
      <w:r w:rsidRPr="00B35E34">
        <w:rPr>
          <w:rFonts w:ascii="Times New Roman" w:hAnsi="Times New Roman"/>
          <w:sz w:val="28"/>
          <w:szCs w:val="28"/>
        </w:rPr>
        <w:t xml:space="preserve"> в соответствии </w:t>
      </w:r>
      <w:bookmarkStart w:id="0" w:name="_GoBack"/>
      <w:r w:rsidRPr="00B35E34">
        <w:rPr>
          <w:rFonts w:ascii="Times New Roman" w:hAnsi="Times New Roman"/>
          <w:sz w:val="28"/>
          <w:szCs w:val="28"/>
        </w:rPr>
        <w:t>с подпунктом 4 пункта 1 статьи 32</w:t>
      </w:r>
      <w:bookmarkEnd w:id="0"/>
      <w:r>
        <w:rPr>
          <w:rFonts w:ascii="Times New Roman" w:hAnsi="Times New Roman"/>
          <w:sz w:val="28"/>
          <w:szCs w:val="28"/>
        </w:rPr>
        <w:t xml:space="preserve"> </w:t>
      </w:r>
      <w:r w:rsidRPr="00B35E34">
        <w:rPr>
          <w:rFonts w:ascii="Times New Roman" w:hAnsi="Times New Roman"/>
          <w:sz w:val="28"/>
          <w:szCs w:val="28"/>
        </w:rPr>
        <w:t>Налогового кодекса Российской Федерации (далее – Кодекс) информирует о внесении изменений</w:t>
      </w:r>
      <w:r>
        <w:rPr>
          <w:rFonts w:ascii="Times New Roman" w:hAnsi="Times New Roman"/>
          <w:sz w:val="28"/>
          <w:szCs w:val="28"/>
        </w:rPr>
        <w:t xml:space="preserve"> в Кодекс</w:t>
      </w:r>
      <w:r w:rsidRPr="00B35E34">
        <w:rPr>
          <w:rFonts w:ascii="Times New Roman" w:hAnsi="Times New Roman"/>
          <w:sz w:val="28"/>
          <w:szCs w:val="28"/>
        </w:rPr>
        <w:t>, связанных с декларированием НДС, начиная с отчетности за 1 квартал 2015 года.</w:t>
      </w:r>
    </w:p>
    <w:p w:rsidR="00D46FCF" w:rsidRPr="00B35E34" w:rsidRDefault="00D46FCF" w:rsidP="00CC0A3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Начиная с налогового периода за 1 квартал 2015 года на основании </w:t>
      </w:r>
      <w:r w:rsidRPr="00B35E34">
        <w:rPr>
          <w:rFonts w:ascii="Times New Roman" w:hAnsi="Times New Roman"/>
          <w:sz w:val="28"/>
          <w:szCs w:val="28"/>
        </w:rPr>
        <w:t>пункт</w:t>
      </w:r>
      <w:r>
        <w:rPr>
          <w:rFonts w:ascii="Times New Roman" w:hAnsi="Times New Roman"/>
          <w:sz w:val="28"/>
          <w:szCs w:val="28"/>
        </w:rPr>
        <w:t>а</w:t>
      </w:r>
      <w:r w:rsidRPr="00B35E34">
        <w:rPr>
          <w:rFonts w:ascii="Times New Roman" w:hAnsi="Times New Roman"/>
          <w:sz w:val="28"/>
          <w:szCs w:val="28"/>
        </w:rPr>
        <w:t xml:space="preserve"> 5.1 статьи 174 Кодекса </w:t>
      </w:r>
      <w:r>
        <w:rPr>
          <w:rFonts w:ascii="Times New Roman" w:hAnsi="Times New Roman"/>
          <w:sz w:val="28"/>
          <w:szCs w:val="28"/>
        </w:rPr>
        <w:t>(</w:t>
      </w:r>
      <w:r w:rsidRPr="00B35E34">
        <w:rPr>
          <w:rFonts w:ascii="Times New Roman" w:hAnsi="Times New Roman"/>
          <w:sz w:val="28"/>
          <w:szCs w:val="28"/>
        </w:rPr>
        <w:t>в редакции Федерального закона от 28.06.2013 № 134-ФЗ</w:t>
      </w:r>
      <w:r>
        <w:rPr>
          <w:rFonts w:ascii="Times New Roman" w:hAnsi="Times New Roman"/>
          <w:sz w:val="28"/>
          <w:szCs w:val="28"/>
        </w:rPr>
        <w:t>)</w:t>
      </w:r>
      <w:r w:rsidRPr="00B35E34">
        <w:rPr>
          <w:rFonts w:ascii="Times New Roman" w:hAnsi="Times New Roman"/>
          <w:sz w:val="28"/>
          <w:szCs w:val="28"/>
        </w:rPr>
        <w:t xml:space="preserve"> в налоговую декларацию по НДС включаются сведения, указанные в книге покупок и книге продаж. При осуществлении посреднической деятельности в налоговую декларацию по НДС включаются сведения, указанные в журнале учета полученных и выставленных счетов-фактур, в отношении указанной деятельности.</w:t>
      </w:r>
    </w:p>
    <w:p w:rsidR="00D46FCF" w:rsidRDefault="00D46FCF" w:rsidP="00D115AE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ab/>
        <w:t>Приказом ФНС России от 29.10.2014 № ММВ-7-3/558</w:t>
      </w:r>
      <w:r w:rsidRPr="00CC2623">
        <w:rPr>
          <w:rFonts w:ascii="Times New Roman" w:hAnsi="Times New Roman"/>
          <w:sz w:val="28"/>
          <w:szCs w:val="28"/>
        </w:rPr>
        <w:t>@</w:t>
      </w:r>
      <w:r>
        <w:rPr>
          <w:rFonts w:ascii="Times New Roman" w:hAnsi="Times New Roman"/>
          <w:sz w:val="28"/>
          <w:szCs w:val="28"/>
        </w:rPr>
        <w:t xml:space="preserve"> утверждена форма налоговой декларации по НДС,</w:t>
      </w:r>
      <w:r w:rsidRPr="00CC2623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порядок ее заполнения и формат представления в электронной форме. В настоящее время приказ проходит государственную регистрацию в Минюсте России. </w:t>
      </w:r>
    </w:p>
    <w:p w:rsidR="00D46FCF" w:rsidRPr="00B35E34" w:rsidRDefault="00D46FCF" w:rsidP="008F3781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В новой ф</w:t>
      </w:r>
      <w:r w:rsidRPr="00B35E34">
        <w:rPr>
          <w:rFonts w:ascii="Times New Roman" w:hAnsi="Times New Roman"/>
          <w:sz w:val="28"/>
          <w:szCs w:val="28"/>
        </w:rPr>
        <w:t>орм</w:t>
      </w:r>
      <w:r>
        <w:rPr>
          <w:rFonts w:ascii="Times New Roman" w:hAnsi="Times New Roman"/>
          <w:sz w:val="28"/>
          <w:szCs w:val="28"/>
        </w:rPr>
        <w:t>е</w:t>
      </w:r>
      <w:r w:rsidRPr="00B35E34">
        <w:rPr>
          <w:rFonts w:ascii="Times New Roman" w:hAnsi="Times New Roman"/>
          <w:sz w:val="28"/>
          <w:szCs w:val="28"/>
        </w:rPr>
        <w:t xml:space="preserve"> налоговой декларации по НДС предусмотрены разделы</w:t>
      </w:r>
      <w:r>
        <w:rPr>
          <w:rFonts w:ascii="Times New Roman" w:hAnsi="Times New Roman"/>
          <w:sz w:val="28"/>
          <w:szCs w:val="28"/>
        </w:rPr>
        <w:t>,</w:t>
      </w:r>
      <w:r w:rsidRPr="00B35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содержащие </w:t>
      </w:r>
      <w:r w:rsidRPr="00B35E34">
        <w:rPr>
          <w:rFonts w:ascii="Times New Roman" w:hAnsi="Times New Roman"/>
          <w:sz w:val="28"/>
          <w:szCs w:val="28"/>
        </w:rPr>
        <w:t>сведени</w:t>
      </w:r>
      <w:r>
        <w:rPr>
          <w:rFonts w:ascii="Times New Roman" w:hAnsi="Times New Roman"/>
          <w:sz w:val="28"/>
          <w:szCs w:val="28"/>
        </w:rPr>
        <w:t>я из книг покупок, книг продаж, журналов учета полученных и выставленных счетов-фактур (далее также – расширенная налоговая декларация по НДС)</w:t>
      </w:r>
      <w:r w:rsidRPr="00B35E34">
        <w:rPr>
          <w:rFonts w:ascii="Times New Roman" w:hAnsi="Times New Roman"/>
          <w:sz w:val="28"/>
          <w:szCs w:val="28"/>
        </w:rPr>
        <w:t>.</w:t>
      </w:r>
    </w:p>
    <w:p w:rsidR="00D46FCF" w:rsidRDefault="00D46FCF" w:rsidP="00CC0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В соответствии с пунктом 3 статьи 80 и пунктом 5 статьи 174 </w:t>
      </w:r>
      <w:r w:rsidRPr="00B35E34">
        <w:rPr>
          <w:rFonts w:ascii="Times New Roman" w:hAnsi="Times New Roman"/>
          <w:sz w:val="28"/>
          <w:szCs w:val="28"/>
        </w:rPr>
        <w:t>Кодек</w:t>
      </w:r>
      <w:r>
        <w:rPr>
          <w:rFonts w:ascii="Times New Roman" w:hAnsi="Times New Roman"/>
          <w:sz w:val="28"/>
          <w:szCs w:val="28"/>
        </w:rPr>
        <w:t>са</w:t>
      </w:r>
      <w:r w:rsidRPr="00B35E34">
        <w:rPr>
          <w:rFonts w:ascii="Times New Roman" w:hAnsi="Times New Roman"/>
          <w:sz w:val="28"/>
          <w:szCs w:val="28"/>
        </w:rPr>
        <w:t xml:space="preserve"> налоговая декларация по НДС должна представляться в электронной форме по телекоммуникационным каналам связи (далее – ТКС)</w:t>
      </w:r>
      <w:r>
        <w:rPr>
          <w:rFonts w:ascii="Times New Roman" w:hAnsi="Times New Roman"/>
          <w:sz w:val="28"/>
          <w:szCs w:val="28"/>
        </w:rPr>
        <w:t xml:space="preserve"> </w:t>
      </w:r>
      <w:r w:rsidRPr="00B35E34">
        <w:rPr>
          <w:rFonts w:ascii="Times New Roman" w:hAnsi="Times New Roman"/>
          <w:sz w:val="28"/>
          <w:szCs w:val="28"/>
        </w:rPr>
        <w:t>через оператора электронного документооборота</w:t>
      </w:r>
      <w:r>
        <w:rPr>
          <w:rFonts w:ascii="Times New Roman" w:hAnsi="Times New Roman"/>
          <w:sz w:val="28"/>
          <w:szCs w:val="28"/>
        </w:rPr>
        <w:t xml:space="preserve"> (далее – оператор ЭДО)</w:t>
      </w:r>
      <w:r w:rsidRPr="00B35E34">
        <w:rPr>
          <w:rFonts w:ascii="Times New Roman" w:hAnsi="Times New Roman"/>
          <w:sz w:val="28"/>
          <w:szCs w:val="28"/>
        </w:rPr>
        <w:t>.</w:t>
      </w:r>
    </w:p>
    <w:p w:rsidR="00D46FCF" w:rsidRDefault="00D46FCF" w:rsidP="001D71F8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hAnsi="Times New Roman"/>
          <w:sz w:val="28"/>
          <w:szCs w:val="28"/>
        </w:rPr>
      </w:pPr>
      <w:r w:rsidRPr="00C205FD">
        <w:rPr>
          <w:rFonts w:ascii="Times New Roman" w:hAnsi="Times New Roman"/>
          <w:sz w:val="28"/>
          <w:szCs w:val="28"/>
        </w:rPr>
        <w:t>Кроме этого, на основании пункта 5 статьи 174 Кодекса (в редакции Федерального закона от 04.11.2014 № 347-ФЗ) налоговая декларация, представленная на бумажном носителе, не считается представленной.</w:t>
      </w:r>
    </w:p>
    <w:p w:rsidR="00D46FCF" w:rsidRPr="00B35E34" w:rsidRDefault="00D46FCF" w:rsidP="00CC0A31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Лица, не являющиеся</w:t>
      </w:r>
      <w:r w:rsidRPr="00B35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налогоплательщиками </w:t>
      </w:r>
      <w:r w:rsidRPr="00B35E34">
        <w:rPr>
          <w:rFonts w:ascii="Times New Roman" w:hAnsi="Times New Roman"/>
          <w:sz w:val="28"/>
          <w:szCs w:val="28"/>
        </w:rPr>
        <w:t>НДС</w:t>
      </w:r>
      <w:r>
        <w:rPr>
          <w:rFonts w:ascii="Times New Roman" w:hAnsi="Times New Roman"/>
          <w:sz w:val="28"/>
          <w:szCs w:val="28"/>
        </w:rPr>
        <w:t xml:space="preserve"> или налоговыми агентами по НДС</w:t>
      </w:r>
      <w:r w:rsidRPr="00B35E34">
        <w:rPr>
          <w:rFonts w:ascii="Times New Roman" w:hAnsi="Times New Roman"/>
          <w:sz w:val="28"/>
          <w:szCs w:val="28"/>
        </w:rPr>
        <w:t>, но осуществля</w:t>
      </w:r>
      <w:r>
        <w:rPr>
          <w:rFonts w:ascii="Times New Roman" w:hAnsi="Times New Roman"/>
          <w:sz w:val="28"/>
          <w:szCs w:val="28"/>
        </w:rPr>
        <w:t>ющие</w:t>
      </w:r>
      <w:r w:rsidRPr="00B35E34">
        <w:rPr>
          <w:rFonts w:ascii="Times New Roman" w:hAnsi="Times New Roman"/>
          <w:sz w:val="28"/>
          <w:szCs w:val="28"/>
        </w:rPr>
        <w:t xml:space="preserve"> посредническую деятельность, </w:t>
      </w:r>
      <w:r>
        <w:rPr>
          <w:rFonts w:ascii="Times New Roman" w:hAnsi="Times New Roman"/>
          <w:sz w:val="28"/>
          <w:szCs w:val="28"/>
        </w:rPr>
        <w:t>должны</w:t>
      </w:r>
      <w:r w:rsidRPr="00B35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 xml:space="preserve">на основании пункта 5.2 статьи 174 Кодекса </w:t>
      </w:r>
      <w:r w:rsidRPr="00B35E34">
        <w:rPr>
          <w:rFonts w:ascii="Times New Roman" w:hAnsi="Times New Roman"/>
          <w:sz w:val="28"/>
          <w:szCs w:val="28"/>
        </w:rPr>
        <w:t>представлять</w:t>
      </w:r>
      <w:r>
        <w:rPr>
          <w:rFonts w:ascii="Times New Roman" w:hAnsi="Times New Roman"/>
          <w:sz w:val="28"/>
          <w:szCs w:val="28"/>
        </w:rPr>
        <w:t xml:space="preserve"> в налоговый орган</w:t>
      </w:r>
      <w:r w:rsidRPr="00B35E34">
        <w:rPr>
          <w:rFonts w:ascii="Times New Roman" w:hAnsi="Times New Roman"/>
          <w:sz w:val="28"/>
          <w:szCs w:val="28"/>
        </w:rPr>
        <w:t xml:space="preserve"> в отношении указанной деятельности журнал учета полученн</w:t>
      </w:r>
      <w:r>
        <w:rPr>
          <w:rFonts w:ascii="Times New Roman" w:hAnsi="Times New Roman"/>
          <w:sz w:val="28"/>
          <w:szCs w:val="28"/>
        </w:rPr>
        <w:t xml:space="preserve">ых и выставленных счетов-фактур </w:t>
      </w:r>
      <w:r w:rsidRPr="00B35E34">
        <w:rPr>
          <w:rFonts w:ascii="Times New Roman" w:hAnsi="Times New Roman"/>
          <w:sz w:val="28"/>
          <w:szCs w:val="28"/>
        </w:rPr>
        <w:t>по ТКС</w:t>
      </w:r>
      <w:r w:rsidRPr="00D25A6E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через оператора ЭДО</w:t>
      </w:r>
      <w:r w:rsidRPr="00B35E34">
        <w:rPr>
          <w:rFonts w:ascii="Times New Roman" w:hAnsi="Times New Roman"/>
          <w:sz w:val="28"/>
          <w:szCs w:val="28"/>
        </w:rPr>
        <w:t>.</w:t>
      </w:r>
    </w:p>
    <w:p w:rsidR="00D46FCF" w:rsidRPr="00B35E34" w:rsidRDefault="00D46FCF" w:rsidP="00A82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34">
        <w:rPr>
          <w:rFonts w:ascii="Times New Roman" w:hAnsi="Times New Roman"/>
          <w:sz w:val="28"/>
          <w:szCs w:val="28"/>
        </w:rPr>
        <w:t xml:space="preserve">В связи с указанными изменениями </w:t>
      </w:r>
      <w:r>
        <w:rPr>
          <w:rFonts w:ascii="Times New Roman" w:hAnsi="Times New Roman"/>
          <w:sz w:val="28"/>
          <w:szCs w:val="28"/>
        </w:rPr>
        <w:t>каждой организации и индивидуальному предпринимателю – плательщикам НДС необходимо</w:t>
      </w:r>
      <w:r w:rsidRPr="00B35E34">
        <w:rPr>
          <w:rFonts w:ascii="Times New Roman" w:hAnsi="Times New Roman"/>
          <w:sz w:val="28"/>
          <w:szCs w:val="28"/>
        </w:rPr>
        <w:t xml:space="preserve"> прове</w:t>
      </w:r>
      <w:r>
        <w:rPr>
          <w:rFonts w:ascii="Times New Roman" w:hAnsi="Times New Roman"/>
          <w:sz w:val="28"/>
          <w:szCs w:val="28"/>
        </w:rPr>
        <w:t>сти</w:t>
      </w:r>
      <w:r w:rsidRPr="00B35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организационные</w:t>
      </w:r>
      <w:r w:rsidRPr="00B35E34">
        <w:rPr>
          <w:rFonts w:ascii="Times New Roman" w:hAnsi="Times New Roman"/>
          <w:sz w:val="28"/>
          <w:szCs w:val="28"/>
        </w:rPr>
        <w:t xml:space="preserve"> мероприяти</w:t>
      </w:r>
      <w:r>
        <w:rPr>
          <w:rFonts w:ascii="Times New Roman" w:hAnsi="Times New Roman"/>
          <w:sz w:val="28"/>
          <w:szCs w:val="28"/>
        </w:rPr>
        <w:t>я</w:t>
      </w:r>
      <w:r w:rsidRPr="00B35E34">
        <w:rPr>
          <w:rFonts w:ascii="Times New Roman" w:hAnsi="Times New Roman"/>
          <w:sz w:val="28"/>
          <w:szCs w:val="28"/>
        </w:rPr>
        <w:t>, связанны</w:t>
      </w:r>
      <w:r>
        <w:rPr>
          <w:rFonts w:ascii="Times New Roman" w:hAnsi="Times New Roman"/>
          <w:sz w:val="28"/>
          <w:szCs w:val="28"/>
        </w:rPr>
        <w:t>е</w:t>
      </w:r>
      <w:r w:rsidRPr="00B35E34">
        <w:rPr>
          <w:rFonts w:ascii="Times New Roman" w:hAnsi="Times New Roman"/>
          <w:sz w:val="28"/>
          <w:szCs w:val="28"/>
        </w:rPr>
        <w:t xml:space="preserve"> с </w:t>
      </w:r>
      <w:r>
        <w:rPr>
          <w:rFonts w:ascii="Times New Roman" w:hAnsi="Times New Roman"/>
          <w:sz w:val="28"/>
          <w:szCs w:val="28"/>
        </w:rPr>
        <w:t>подготовкой к декларационной компании по НДС за 1 квартал 2015 года.</w:t>
      </w:r>
    </w:p>
    <w:p w:rsidR="00D46FCF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5AE">
        <w:rPr>
          <w:rFonts w:ascii="Times New Roman" w:hAnsi="Times New Roman"/>
          <w:sz w:val="28"/>
          <w:szCs w:val="28"/>
        </w:rPr>
        <w:t xml:space="preserve">Организации и индивидуальные предприниматели, имеющие небольшую численность работников и невысокий уровень доходов от операций по реализации товаров (работ, услуг) либо занимающиеся определенными видами деятельности, могут на законных основаниях избежать электронного декларирования по НДС. </w:t>
      </w:r>
    </w:p>
    <w:p w:rsidR="00D46FCF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Pr="00D115AE" w:rsidRDefault="00D46FCF" w:rsidP="00A82639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D115AE">
        <w:rPr>
          <w:rFonts w:ascii="Times New Roman" w:hAnsi="Times New Roman"/>
          <w:sz w:val="28"/>
          <w:szCs w:val="28"/>
        </w:rPr>
        <w:t>Такая возможность предусмотрена для налогоплательщиков НДС, освобожденных от исполнения обязанностей, связанных с исчислением и уплатой данного налога на основании ст</w:t>
      </w:r>
      <w:r>
        <w:rPr>
          <w:rFonts w:ascii="Times New Roman" w:hAnsi="Times New Roman"/>
          <w:sz w:val="28"/>
          <w:szCs w:val="28"/>
        </w:rPr>
        <w:t>атьи</w:t>
      </w:r>
      <w:r w:rsidRPr="00D115AE">
        <w:rPr>
          <w:rFonts w:ascii="Times New Roman" w:hAnsi="Times New Roman"/>
          <w:sz w:val="28"/>
          <w:szCs w:val="28"/>
        </w:rPr>
        <w:t xml:space="preserve"> 145 </w:t>
      </w:r>
      <w:r>
        <w:rPr>
          <w:rFonts w:ascii="Times New Roman" w:hAnsi="Times New Roman"/>
          <w:sz w:val="28"/>
          <w:szCs w:val="28"/>
        </w:rPr>
        <w:t>Кодекса</w:t>
      </w:r>
      <w:r w:rsidRPr="00D115AE">
        <w:rPr>
          <w:rFonts w:ascii="Times New Roman" w:hAnsi="Times New Roman"/>
          <w:sz w:val="28"/>
          <w:szCs w:val="28"/>
        </w:rPr>
        <w:t>, а также для налогоплательщиков, применяющих специальные налоговые режимы (упрощенную систему налогообложения, единый вмененный налог и др.). Подробнее этот вопрос освещен в письме ФНС России от 03.12.2013 № ЕД-4-15/21594.</w:t>
      </w:r>
    </w:p>
    <w:p w:rsidR="00D46FCF" w:rsidRDefault="00D46FCF" w:rsidP="00D11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При </w:t>
      </w:r>
      <w:r w:rsidRPr="00B35E34">
        <w:rPr>
          <w:rFonts w:ascii="Times New Roman" w:hAnsi="Times New Roman"/>
          <w:sz w:val="28"/>
          <w:szCs w:val="28"/>
        </w:rPr>
        <w:t>осуществле</w:t>
      </w:r>
      <w:r>
        <w:rPr>
          <w:rFonts w:ascii="Times New Roman" w:hAnsi="Times New Roman"/>
          <w:sz w:val="28"/>
          <w:szCs w:val="28"/>
        </w:rPr>
        <w:t xml:space="preserve">нии </w:t>
      </w:r>
      <w:r w:rsidRPr="00B35E34">
        <w:rPr>
          <w:rFonts w:ascii="Times New Roman" w:hAnsi="Times New Roman"/>
          <w:sz w:val="28"/>
          <w:szCs w:val="28"/>
        </w:rPr>
        <w:t>большо</w:t>
      </w:r>
      <w:r>
        <w:rPr>
          <w:rFonts w:ascii="Times New Roman" w:hAnsi="Times New Roman"/>
          <w:sz w:val="28"/>
          <w:szCs w:val="28"/>
        </w:rPr>
        <w:t>го</w:t>
      </w:r>
      <w:r w:rsidRPr="00B35E34">
        <w:rPr>
          <w:rFonts w:ascii="Times New Roman" w:hAnsi="Times New Roman"/>
          <w:sz w:val="28"/>
          <w:szCs w:val="28"/>
        </w:rPr>
        <w:t xml:space="preserve"> количеств</w:t>
      </w:r>
      <w:r>
        <w:rPr>
          <w:rFonts w:ascii="Times New Roman" w:hAnsi="Times New Roman"/>
          <w:sz w:val="28"/>
          <w:szCs w:val="28"/>
        </w:rPr>
        <w:t>а</w:t>
      </w:r>
      <w:r w:rsidRPr="00B35E34">
        <w:rPr>
          <w:rFonts w:ascii="Times New Roman" w:hAnsi="Times New Roman"/>
          <w:sz w:val="28"/>
          <w:szCs w:val="28"/>
        </w:rPr>
        <w:t xml:space="preserve"> операций</w:t>
      </w:r>
      <w:r>
        <w:rPr>
          <w:rFonts w:ascii="Times New Roman" w:hAnsi="Times New Roman"/>
          <w:sz w:val="28"/>
          <w:szCs w:val="28"/>
        </w:rPr>
        <w:t>, облагаемых НДС, налогоплательщику необходимо уделить внимание подготовке к сдаче по ТКС через оператора ЭДО расширенной налоговой декларации по НДС. Для этого необходимо проработать следующие вопросы:</w:t>
      </w:r>
    </w:p>
    <w:p w:rsidR="00D46FCF" w:rsidRDefault="00D46FCF" w:rsidP="00D11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возможности представления расширенной налоговой декларации с оператором ЭДО, с которым заключен соответствующий договор;</w:t>
      </w:r>
    </w:p>
    <w:p w:rsidR="00D46FCF" w:rsidRDefault="00D46FCF" w:rsidP="00A42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возможности подписания расширенной налоговой декларации по НДС электронной подписью;</w:t>
      </w:r>
    </w:p>
    <w:p w:rsidR="00D46FCF" w:rsidRDefault="00D46FCF" w:rsidP="00A42F75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- о возможности формирования расширенной налоговой декларации по НДС с разработчиком учетной (бухгалтерской) системы (программы) или с организацией, обслуживающей данную систему.</w:t>
      </w:r>
    </w:p>
    <w:p w:rsidR="00D46FCF" w:rsidRDefault="00D46FCF" w:rsidP="00D11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Также с использованием онлайн-сервиса, размещенного на официальном сайте ФНС России (</w:t>
      </w:r>
      <w:hyperlink r:id="rId7" w:history="1">
        <w:r w:rsidRPr="00A40D56">
          <w:rPr>
            <w:rStyle w:val="Hyperlink"/>
            <w:rFonts w:ascii="Times New Roman" w:hAnsi="Times New Roman"/>
            <w:sz w:val="28"/>
            <w:szCs w:val="28"/>
            <w:lang w:val="en-US"/>
          </w:rPr>
          <w:t>www</w:t>
        </w:r>
        <w:r w:rsidRPr="00A40D56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A40D56">
          <w:rPr>
            <w:rStyle w:val="Hyperlink"/>
            <w:rFonts w:ascii="Times New Roman" w:hAnsi="Times New Roman"/>
            <w:sz w:val="28"/>
            <w:szCs w:val="28"/>
            <w:lang w:val="en-US"/>
          </w:rPr>
          <w:t>nalog</w:t>
        </w:r>
        <w:r w:rsidRPr="00A40D56">
          <w:rPr>
            <w:rStyle w:val="Hyperlink"/>
            <w:rFonts w:ascii="Times New Roman" w:hAnsi="Times New Roman"/>
            <w:sz w:val="28"/>
            <w:szCs w:val="28"/>
          </w:rPr>
          <w:t>.</w:t>
        </w:r>
        <w:r w:rsidRPr="00A40D56">
          <w:rPr>
            <w:rStyle w:val="Hyperlink"/>
            <w:rFonts w:ascii="Times New Roman" w:hAnsi="Times New Roman"/>
            <w:sz w:val="28"/>
            <w:szCs w:val="28"/>
            <w:lang w:val="en-US"/>
          </w:rPr>
          <w:t>ru</w:t>
        </w:r>
      </w:hyperlink>
      <w:r>
        <w:rPr>
          <w:rFonts w:ascii="Times New Roman" w:hAnsi="Times New Roman"/>
          <w:sz w:val="28"/>
          <w:szCs w:val="28"/>
        </w:rPr>
        <w:t xml:space="preserve">, </w:t>
      </w:r>
      <w:hyperlink r:id="rId8" w:history="1">
        <w:r w:rsidRPr="00A40D56">
          <w:rPr>
            <w:rStyle w:val="Hyperlink"/>
            <w:rFonts w:ascii="Times New Roman" w:hAnsi="Times New Roman"/>
            <w:sz w:val="28"/>
            <w:szCs w:val="28"/>
          </w:rPr>
          <w:t>http://npchk.nalog.ru</w:t>
        </w:r>
      </w:hyperlink>
      <w:r w:rsidRPr="00D115AE">
        <w:rPr>
          <w:rFonts w:ascii="Times New Roman" w:hAnsi="Times New Roman"/>
          <w:sz w:val="28"/>
          <w:szCs w:val="28"/>
        </w:rPr>
        <w:t>)</w:t>
      </w:r>
      <w:r>
        <w:rPr>
          <w:rFonts w:ascii="Times New Roman" w:hAnsi="Times New Roman"/>
          <w:sz w:val="28"/>
          <w:szCs w:val="28"/>
        </w:rPr>
        <w:t xml:space="preserve"> рекомендуется провести проверку информации о контрагентах, которая содержится в вашей учетной (бухгалтерской) системе, на предмет правильности занесения в систему ИНН и КПП контрагентов.</w:t>
      </w:r>
    </w:p>
    <w:p w:rsidR="00D46FCF" w:rsidRDefault="00D46FCF" w:rsidP="00A82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>Кроме того, ФНС России в целях сокращения рисков рекомендует представить налоговую декларацию по НДС за 1 квартал 2015г. заблаговременно, за 5-10 дней до установленного Кодексом срока по представлению налоговой декларации по НДС.</w:t>
      </w:r>
    </w:p>
    <w:p w:rsidR="00D46FCF" w:rsidRPr="00B35E34" w:rsidRDefault="00D46FCF" w:rsidP="00A82639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34">
        <w:rPr>
          <w:rFonts w:ascii="Times New Roman" w:hAnsi="Times New Roman"/>
          <w:sz w:val="28"/>
          <w:szCs w:val="28"/>
        </w:rPr>
        <w:t xml:space="preserve">В свою очередь, для реализации указанных изменений ФНС России осуществляет подготовку к новому порядку декларирования налога на добавленную стоимость, при активном взаимодействии с крупнейшими разработчиками </w:t>
      </w:r>
      <w:r>
        <w:rPr>
          <w:rFonts w:ascii="Times New Roman" w:hAnsi="Times New Roman"/>
          <w:sz w:val="28"/>
          <w:szCs w:val="28"/>
        </w:rPr>
        <w:t>учетных (</w:t>
      </w:r>
      <w:r w:rsidRPr="00B35E34">
        <w:rPr>
          <w:rFonts w:ascii="Times New Roman" w:hAnsi="Times New Roman"/>
          <w:sz w:val="28"/>
          <w:szCs w:val="28"/>
        </w:rPr>
        <w:t>бухгалтерских</w:t>
      </w:r>
      <w:r>
        <w:rPr>
          <w:rFonts w:ascii="Times New Roman" w:hAnsi="Times New Roman"/>
          <w:sz w:val="28"/>
          <w:szCs w:val="28"/>
        </w:rPr>
        <w:t>)</w:t>
      </w:r>
      <w:r w:rsidRPr="00B35E34">
        <w:rPr>
          <w:rFonts w:ascii="Times New Roman" w:hAnsi="Times New Roman"/>
          <w:sz w:val="28"/>
          <w:szCs w:val="28"/>
        </w:rPr>
        <w:t xml:space="preserve"> систем и основными операторами электронного документооборота.</w:t>
      </w:r>
    </w:p>
    <w:p w:rsidR="00D46FCF" w:rsidRPr="00B35E34" w:rsidRDefault="00D46FCF" w:rsidP="00C72E4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34">
        <w:rPr>
          <w:rFonts w:ascii="Times New Roman" w:hAnsi="Times New Roman"/>
          <w:sz w:val="28"/>
          <w:szCs w:val="28"/>
        </w:rPr>
        <w:t>Также, дорабатыва</w:t>
      </w:r>
      <w:r>
        <w:rPr>
          <w:rFonts w:ascii="Times New Roman" w:hAnsi="Times New Roman"/>
          <w:sz w:val="28"/>
          <w:szCs w:val="28"/>
        </w:rPr>
        <w:t>е</w:t>
      </w:r>
      <w:r w:rsidRPr="00B35E34">
        <w:rPr>
          <w:rFonts w:ascii="Times New Roman" w:hAnsi="Times New Roman"/>
          <w:sz w:val="28"/>
          <w:szCs w:val="28"/>
        </w:rPr>
        <w:t>тся бесплатны</w:t>
      </w:r>
      <w:r>
        <w:rPr>
          <w:rFonts w:ascii="Times New Roman" w:hAnsi="Times New Roman"/>
          <w:sz w:val="28"/>
          <w:szCs w:val="28"/>
        </w:rPr>
        <w:t>й</w:t>
      </w:r>
      <w:r w:rsidRPr="00B35E34">
        <w:rPr>
          <w:rFonts w:ascii="Times New Roman" w:hAnsi="Times New Roman"/>
          <w:sz w:val="28"/>
          <w:szCs w:val="28"/>
        </w:rPr>
        <w:t xml:space="preserve"> программны</w:t>
      </w:r>
      <w:r>
        <w:rPr>
          <w:rFonts w:ascii="Times New Roman" w:hAnsi="Times New Roman"/>
          <w:sz w:val="28"/>
          <w:szCs w:val="28"/>
        </w:rPr>
        <w:t>й</w:t>
      </w:r>
      <w:r w:rsidRPr="00B35E34">
        <w:rPr>
          <w:rFonts w:ascii="Times New Roman" w:hAnsi="Times New Roman"/>
          <w:sz w:val="28"/>
          <w:szCs w:val="28"/>
        </w:rPr>
        <w:t xml:space="preserve"> продукт «Налогоплательщик ЮЛ»</w:t>
      </w:r>
      <w:r>
        <w:rPr>
          <w:rFonts w:ascii="Times New Roman" w:hAnsi="Times New Roman"/>
          <w:sz w:val="28"/>
          <w:szCs w:val="28"/>
        </w:rPr>
        <w:t xml:space="preserve">, </w:t>
      </w:r>
      <w:r w:rsidRPr="00B35E34">
        <w:rPr>
          <w:rFonts w:ascii="Times New Roman" w:hAnsi="Times New Roman"/>
          <w:sz w:val="28"/>
          <w:szCs w:val="28"/>
        </w:rPr>
        <w:t xml:space="preserve">позволяющий </w:t>
      </w:r>
      <w:r>
        <w:rPr>
          <w:rFonts w:ascii="Times New Roman" w:hAnsi="Times New Roman"/>
          <w:sz w:val="28"/>
          <w:szCs w:val="28"/>
        </w:rPr>
        <w:t>с</w:t>
      </w:r>
      <w:r w:rsidRPr="00B35E34">
        <w:rPr>
          <w:rFonts w:ascii="Times New Roman" w:hAnsi="Times New Roman"/>
          <w:sz w:val="28"/>
          <w:szCs w:val="28"/>
        </w:rPr>
        <w:t>формировать расширенную налоговую декларацию по НДС.</w:t>
      </w:r>
      <w:r>
        <w:rPr>
          <w:rFonts w:ascii="Times New Roman" w:hAnsi="Times New Roman"/>
          <w:sz w:val="28"/>
          <w:szCs w:val="28"/>
        </w:rPr>
        <w:t xml:space="preserve"> Данный программный продукт можно бесплатно загрузить с официального сайта ФНС России (</w:t>
      </w:r>
      <w:r w:rsidRPr="00751745">
        <w:rPr>
          <w:rFonts w:ascii="Times New Roman" w:hAnsi="Times New Roman"/>
          <w:sz w:val="28"/>
          <w:szCs w:val="28"/>
        </w:rPr>
        <w:t>http://www.nalog.ru/rn77/program/all/nal_ul/</w:t>
      </w:r>
      <w:r>
        <w:rPr>
          <w:rFonts w:ascii="Times New Roman" w:hAnsi="Times New Roman"/>
          <w:sz w:val="28"/>
          <w:szCs w:val="28"/>
        </w:rPr>
        <w:t>). Плановый срок доработки программных средств – 31.12.2014.</w:t>
      </w:r>
    </w:p>
    <w:p w:rsidR="00D46FCF" w:rsidRDefault="00D46FCF" w:rsidP="00C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B35E34">
        <w:rPr>
          <w:rFonts w:ascii="Times New Roman" w:hAnsi="Times New Roman"/>
          <w:sz w:val="28"/>
          <w:szCs w:val="28"/>
        </w:rPr>
        <w:t xml:space="preserve">При наличии у Вас вопросов, связанных с </w:t>
      </w:r>
      <w:r>
        <w:rPr>
          <w:rFonts w:ascii="Times New Roman" w:hAnsi="Times New Roman"/>
          <w:sz w:val="28"/>
          <w:szCs w:val="28"/>
        </w:rPr>
        <w:t xml:space="preserve">изменением налогового законодательства по администрированию НДС или связанных с </w:t>
      </w:r>
      <w:r w:rsidRPr="00B35E34">
        <w:rPr>
          <w:rFonts w:ascii="Times New Roman" w:hAnsi="Times New Roman"/>
          <w:sz w:val="28"/>
          <w:szCs w:val="28"/>
        </w:rPr>
        <w:t>заполнением и представлением налоговой декларации по НДС за 1 квартал 2015 года</w:t>
      </w:r>
      <w:r>
        <w:rPr>
          <w:rFonts w:ascii="Times New Roman" w:hAnsi="Times New Roman"/>
          <w:sz w:val="28"/>
          <w:szCs w:val="28"/>
        </w:rPr>
        <w:t>,</w:t>
      </w:r>
      <w:r w:rsidRPr="00B35E34">
        <w:rPr>
          <w:rFonts w:ascii="Times New Roman" w:hAnsi="Times New Roman"/>
          <w:sz w:val="28"/>
          <w:szCs w:val="28"/>
        </w:rPr>
        <w:t xml:space="preserve"> Вы можете обратиться на форум Федеральной налоговой службы</w:t>
      </w:r>
      <w:r>
        <w:rPr>
          <w:rFonts w:ascii="Times New Roman" w:hAnsi="Times New Roman"/>
          <w:sz w:val="28"/>
          <w:szCs w:val="28"/>
        </w:rPr>
        <w:t xml:space="preserve"> (</w:t>
      </w:r>
      <w:hyperlink r:id="rId9" w:history="1">
        <w:r w:rsidRPr="00296380">
          <w:rPr>
            <w:rFonts w:ascii="Times New Roman" w:hAnsi="Times New Roman"/>
            <w:color w:val="0000FF"/>
            <w:sz w:val="26"/>
            <w:szCs w:val="26"/>
            <w:u w:val="single"/>
          </w:rPr>
          <w:t>http://forum.nalog.ru/index.php?s=387e876b2b18a8dc14f1963b4681a314&amp;showtopic=695684</w:t>
        </w:r>
      </w:hyperlink>
      <w:r>
        <w:rPr>
          <w:rFonts w:ascii="Times New Roman" w:hAnsi="Times New Roman"/>
          <w:sz w:val="28"/>
          <w:szCs w:val="28"/>
        </w:rPr>
        <w:t>)</w:t>
      </w:r>
      <w:r w:rsidRPr="00B35E34">
        <w:rPr>
          <w:rFonts w:ascii="Times New Roman" w:hAnsi="Times New Roman"/>
          <w:sz w:val="28"/>
          <w:szCs w:val="28"/>
        </w:rPr>
        <w:t xml:space="preserve"> или в любой территориальный налоговый орган.</w:t>
      </w:r>
    </w:p>
    <w:p w:rsidR="00D46FCF" w:rsidRDefault="00D46FCF" w:rsidP="00C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C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C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C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C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Default="00D46FCF" w:rsidP="00C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D46FCF" w:rsidRPr="00B35E34" w:rsidRDefault="00D46FCF" w:rsidP="00C72E4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Одновременно, Федеральная налоговая служба информирует Вас о том, что в соответствии со статьей 23 Кодекса (в редакции </w:t>
      </w:r>
      <w:r w:rsidRPr="00B35E34">
        <w:rPr>
          <w:rFonts w:ascii="Times New Roman" w:hAnsi="Times New Roman"/>
          <w:sz w:val="28"/>
          <w:szCs w:val="28"/>
        </w:rPr>
        <w:t>Федерального закона от 28.06.2013 № 134-ФЗ</w:t>
      </w:r>
      <w:r>
        <w:rPr>
          <w:rFonts w:ascii="Times New Roman" w:hAnsi="Times New Roman"/>
          <w:sz w:val="28"/>
          <w:szCs w:val="28"/>
        </w:rPr>
        <w:t xml:space="preserve">) лица, на которых возложена обязанность представлять налоговую декларацию в электронной форме, должны с 01.01.2015 обеспечить электронное взаимодействие с налоговым органом по телекоммуникационным каналам связи через оператора электронного документооборота. Налогоплательщики обязаны передать налоговому органу </w:t>
      </w:r>
      <w:hyperlink r:id="rId10" w:history="1">
        <w:r w:rsidRPr="00226F24">
          <w:rPr>
            <w:rFonts w:ascii="Times New Roman" w:hAnsi="Times New Roman"/>
            <w:sz w:val="28"/>
            <w:szCs w:val="28"/>
          </w:rPr>
          <w:t>квитанцию</w:t>
        </w:r>
      </w:hyperlink>
      <w:r w:rsidRPr="00226F2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о приеме документов (</w:t>
      </w:r>
      <w:r w:rsidRPr="0020544F">
        <w:rPr>
          <w:rFonts w:ascii="Times New Roman" w:hAnsi="Times New Roman"/>
          <w:sz w:val="28"/>
          <w:szCs w:val="28"/>
        </w:rPr>
        <w:t>требования о представлении документов или пояснений, а также уведомления о вызове в налоговый орган</w:t>
      </w:r>
      <w:r>
        <w:rPr>
          <w:rFonts w:ascii="Times New Roman" w:hAnsi="Times New Roman"/>
          <w:sz w:val="28"/>
          <w:szCs w:val="28"/>
        </w:rPr>
        <w:t xml:space="preserve">) в электронной форме в течение шести дней со дня их отправки налоговым органом.  </w:t>
      </w:r>
    </w:p>
    <w:p w:rsidR="00D46FCF" w:rsidRDefault="00D46FCF" w:rsidP="00D11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color w:val="000000"/>
          <w:sz w:val="28"/>
          <w:szCs w:val="28"/>
        </w:rPr>
      </w:pPr>
      <w:r w:rsidRPr="00B35E34">
        <w:rPr>
          <w:rFonts w:ascii="Times New Roman" w:hAnsi="Times New Roman"/>
          <w:sz w:val="28"/>
          <w:szCs w:val="28"/>
        </w:rPr>
        <w:t>В связи с осуществлением</w:t>
      </w:r>
      <w:r>
        <w:rPr>
          <w:rFonts w:ascii="Times New Roman" w:hAnsi="Times New Roman"/>
          <w:sz w:val="28"/>
          <w:szCs w:val="28"/>
        </w:rPr>
        <w:t xml:space="preserve"> ФНС России</w:t>
      </w:r>
      <w:r w:rsidRPr="00B35E34">
        <w:rPr>
          <w:rFonts w:ascii="Times New Roman" w:hAnsi="Times New Roman"/>
          <w:sz w:val="28"/>
          <w:szCs w:val="28"/>
        </w:rPr>
        <w:t xml:space="preserve"> мероприятий, направленных на реализацию внесенных изменений</w:t>
      </w:r>
      <w:r>
        <w:rPr>
          <w:rFonts w:ascii="Times New Roman" w:hAnsi="Times New Roman"/>
          <w:sz w:val="28"/>
          <w:szCs w:val="28"/>
        </w:rPr>
        <w:t xml:space="preserve"> в Кодекс,</w:t>
      </w:r>
      <w:r w:rsidRPr="00B35E34">
        <w:rPr>
          <w:rFonts w:ascii="Times New Roman" w:hAnsi="Times New Roman"/>
          <w:sz w:val="28"/>
          <w:szCs w:val="28"/>
        </w:rPr>
        <w:t xml:space="preserve"> </w:t>
      </w:r>
      <w:r>
        <w:rPr>
          <w:rFonts w:ascii="Times New Roman" w:hAnsi="Times New Roman"/>
          <w:sz w:val="28"/>
          <w:szCs w:val="28"/>
        </w:rPr>
        <w:t>предлагаем</w:t>
      </w:r>
      <w:r w:rsidRPr="00B35E34">
        <w:rPr>
          <w:rFonts w:ascii="Times New Roman" w:hAnsi="Times New Roman"/>
          <w:sz w:val="28"/>
          <w:szCs w:val="28"/>
        </w:rPr>
        <w:t xml:space="preserve"> Ва</w:t>
      </w:r>
      <w:r>
        <w:rPr>
          <w:rFonts w:ascii="Times New Roman" w:hAnsi="Times New Roman"/>
          <w:sz w:val="28"/>
          <w:szCs w:val="28"/>
        </w:rPr>
        <w:t>м</w:t>
      </w:r>
      <w:r w:rsidRPr="00B35E34">
        <w:rPr>
          <w:rFonts w:ascii="Times New Roman" w:hAnsi="Times New Roman"/>
          <w:sz w:val="28"/>
          <w:szCs w:val="28"/>
        </w:rPr>
        <w:t xml:space="preserve"> принять участие в анкетировании</w:t>
      </w:r>
      <w:r>
        <w:rPr>
          <w:rFonts w:ascii="Times New Roman" w:hAnsi="Times New Roman"/>
          <w:sz w:val="28"/>
          <w:szCs w:val="28"/>
        </w:rPr>
        <w:t xml:space="preserve">. Для этого Вам необходимо перейти по следующей ссылке: </w:t>
      </w:r>
      <w:hyperlink r:id="rId11" w:history="1">
        <w:r w:rsidRPr="007072AB">
          <w:rPr>
            <w:rStyle w:val="Hyperlink"/>
            <w:rFonts w:ascii="Times New Roman" w:hAnsi="Times New Roman"/>
            <w:sz w:val="28"/>
            <w:szCs w:val="28"/>
          </w:rPr>
          <w:t>http://nalog.ru/rn77/service/anket/5072459/</w:t>
        </w:r>
      </w:hyperlink>
      <w:r>
        <w:rPr>
          <w:rFonts w:ascii="Times New Roman" w:hAnsi="Times New Roman"/>
          <w:color w:val="000000"/>
          <w:sz w:val="28"/>
          <w:szCs w:val="28"/>
        </w:rPr>
        <w:t>.</w:t>
      </w:r>
    </w:p>
    <w:p w:rsidR="00D46FCF" w:rsidRPr="001722DE" w:rsidRDefault="00D46FCF" w:rsidP="00D115AE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sectPr w:rsidR="00D46FCF" w:rsidRPr="001722DE" w:rsidSect="005E7C19">
      <w:headerReference w:type="default" r:id="rId12"/>
      <w:pgSz w:w="11906" w:h="16838"/>
      <w:pgMar w:top="947" w:right="567" w:bottom="851" w:left="1134" w:header="426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D46FCF" w:rsidRDefault="00D46FCF" w:rsidP="009218AA">
      <w:pPr>
        <w:spacing w:after="0" w:line="240" w:lineRule="auto"/>
      </w:pPr>
      <w:r>
        <w:separator/>
      </w:r>
    </w:p>
  </w:endnote>
  <w:endnote w:type="continuationSeparator" w:id="0">
    <w:p w:rsidR="00D46FCF" w:rsidRDefault="00D46FCF" w:rsidP="009218A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Courier New">
    <w:panose1 w:val="02070309020205020404"/>
    <w:charset w:val="CC"/>
    <w:family w:val="modern"/>
    <w:pitch w:val="fixed"/>
    <w:sig w:usb0="20002A87" w:usb1="80000000" w:usb2="00000008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A00002EF" w:usb1="4000207B" w:usb2="00000000" w:usb3="00000000" w:csb0="0000009F" w:csb1="00000000"/>
  </w:font>
  <w:font w:name="Tahoma">
    <w:panose1 w:val="020B0604030504040204"/>
    <w:charset w:val="CC"/>
    <w:family w:val="swiss"/>
    <w:pitch w:val="variable"/>
    <w:sig w:usb0="61002A87" w:usb1="80000000" w:usb2="00000008" w:usb3="00000000" w:csb0="000101FF" w:csb1="00000000"/>
  </w:font>
  <w:font w:name="Cambria">
    <w:panose1 w:val="02040503050406030204"/>
    <w:charset w:val="CC"/>
    <w:family w:val="roman"/>
    <w:pitch w:val="variable"/>
    <w:sig w:usb0="A00002EF" w:usb1="4000004B" w:usb2="00000000" w:usb3="00000000" w:csb0="0000009F" w:csb1="00000000"/>
  </w:font>
</w:fonts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D46FCF" w:rsidRDefault="00D46FCF" w:rsidP="009218AA">
      <w:pPr>
        <w:spacing w:after="0" w:line="240" w:lineRule="auto"/>
      </w:pPr>
      <w:r>
        <w:separator/>
      </w:r>
    </w:p>
  </w:footnote>
  <w:footnote w:type="continuationSeparator" w:id="0">
    <w:p w:rsidR="00D46FCF" w:rsidRDefault="00D46FCF" w:rsidP="009218AA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46FCF" w:rsidRPr="00A81038" w:rsidRDefault="00D46FCF">
    <w:pPr>
      <w:pStyle w:val="Header"/>
      <w:jc w:val="center"/>
      <w:rPr>
        <w:sz w:val="24"/>
      </w:rPr>
    </w:pPr>
    <w:r w:rsidRPr="00A81038">
      <w:rPr>
        <w:sz w:val="24"/>
      </w:rPr>
      <w:fldChar w:fldCharType="begin"/>
    </w:r>
    <w:r w:rsidRPr="00A81038">
      <w:rPr>
        <w:sz w:val="24"/>
      </w:rPr>
      <w:instrText>PAGE   \* MERGEFORMAT</w:instrText>
    </w:r>
    <w:r w:rsidRPr="00A81038">
      <w:rPr>
        <w:sz w:val="24"/>
      </w:rPr>
      <w:fldChar w:fldCharType="separate"/>
    </w:r>
    <w:r>
      <w:rPr>
        <w:noProof/>
        <w:sz w:val="24"/>
      </w:rPr>
      <w:t>3</w:t>
    </w:r>
    <w:r w:rsidRPr="00A81038">
      <w:rPr>
        <w:sz w:val="24"/>
      </w:rPr>
      <w:fldChar w:fldCharType="end"/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0C3578C"/>
    <w:multiLevelType w:val="hybridMultilevel"/>
    <w:tmpl w:val="9F285D62"/>
    <w:lvl w:ilvl="0" w:tplc="04190001">
      <w:start w:val="1"/>
      <w:numFmt w:val="bullet"/>
      <w:lvlText w:val=""/>
      <w:lvlJc w:val="left"/>
      <w:pPr>
        <w:ind w:left="15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">
    <w:nsid w:val="0D162B98"/>
    <w:multiLevelType w:val="hybridMultilevel"/>
    <w:tmpl w:val="4AFE4272"/>
    <w:lvl w:ilvl="0" w:tplc="0419000D">
      <w:start w:val="1"/>
      <w:numFmt w:val="bullet"/>
      <w:lvlText w:val="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2">
    <w:nsid w:val="0D1640D3"/>
    <w:multiLevelType w:val="hybridMultilevel"/>
    <w:tmpl w:val="F37C965C"/>
    <w:lvl w:ilvl="0" w:tplc="D9984900">
      <w:start w:val="1"/>
      <w:numFmt w:val="bullet"/>
      <w:lvlText w:val="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3">
    <w:nsid w:val="182E48E9"/>
    <w:multiLevelType w:val="hybridMultilevel"/>
    <w:tmpl w:val="3DF2F15A"/>
    <w:lvl w:ilvl="0" w:tplc="D9984900">
      <w:start w:val="1"/>
      <w:numFmt w:val="bullet"/>
      <w:lvlText w:val="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4">
    <w:nsid w:val="1A8762B2"/>
    <w:multiLevelType w:val="hybridMultilevel"/>
    <w:tmpl w:val="C8608FDA"/>
    <w:lvl w:ilvl="0" w:tplc="D9984900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5">
    <w:nsid w:val="21980838"/>
    <w:multiLevelType w:val="hybridMultilevel"/>
    <w:tmpl w:val="407C59FE"/>
    <w:lvl w:ilvl="0" w:tplc="D9984900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6">
    <w:nsid w:val="26C3319B"/>
    <w:multiLevelType w:val="hybridMultilevel"/>
    <w:tmpl w:val="87820D5A"/>
    <w:lvl w:ilvl="0" w:tplc="0419000F">
      <w:start w:val="1"/>
      <w:numFmt w:val="decimal"/>
      <w:lvlText w:val="%1."/>
      <w:lvlJc w:val="left"/>
      <w:pPr>
        <w:ind w:left="294" w:hanging="360"/>
      </w:pPr>
      <w:rPr>
        <w:rFonts w:cs="Times New Roman"/>
      </w:rPr>
    </w:lvl>
    <w:lvl w:ilvl="1" w:tplc="04190019" w:tentative="1">
      <w:start w:val="1"/>
      <w:numFmt w:val="lowerLetter"/>
      <w:lvlText w:val="%2."/>
      <w:lvlJc w:val="left"/>
      <w:pPr>
        <w:ind w:left="1014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1734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454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174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3894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4614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334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054" w:hanging="180"/>
      </w:pPr>
      <w:rPr>
        <w:rFonts w:cs="Times New Roman"/>
      </w:rPr>
    </w:lvl>
  </w:abstractNum>
  <w:abstractNum w:abstractNumId="7">
    <w:nsid w:val="2A5C3746"/>
    <w:multiLevelType w:val="hybridMultilevel"/>
    <w:tmpl w:val="6E228808"/>
    <w:lvl w:ilvl="0" w:tplc="0419000D">
      <w:start w:val="1"/>
      <w:numFmt w:val="bullet"/>
      <w:lvlText w:val=""/>
      <w:lvlJc w:val="left"/>
      <w:pPr>
        <w:ind w:left="87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59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231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303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75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447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519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91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633" w:hanging="360"/>
      </w:pPr>
      <w:rPr>
        <w:rFonts w:ascii="Wingdings" w:hAnsi="Wingdings" w:hint="default"/>
      </w:rPr>
    </w:lvl>
  </w:abstractNum>
  <w:abstractNum w:abstractNumId="8">
    <w:nsid w:val="332B258D"/>
    <w:multiLevelType w:val="hybridMultilevel"/>
    <w:tmpl w:val="1F3A50A2"/>
    <w:lvl w:ilvl="0" w:tplc="D9984900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9">
    <w:nsid w:val="51613A37"/>
    <w:multiLevelType w:val="hybridMultilevel"/>
    <w:tmpl w:val="EF0AF892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0">
    <w:nsid w:val="57EE0A08"/>
    <w:multiLevelType w:val="hybridMultilevel"/>
    <w:tmpl w:val="2836FEAC"/>
    <w:lvl w:ilvl="0" w:tplc="D9984900">
      <w:start w:val="1"/>
      <w:numFmt w:val="bullet"/>
      <w:lvlText w:val="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1">
    <w:nsid w:val="656A6BB2"/>
    <w:multiLevelType w:val="hybridMultilevel"/>
    <w:tmpl w:val="9E92BA30"/>
    <w:lvl w:ilvl="0" w:tplc="0419000F">
      <w:start w:val="1"/>
      <w:numFmt w:val="decimal"/>
      <w:lvlText w:val="%1."/>
      <w:lvlJc w:val="left"/>
      <w:pPr>
        <w:ind w:left="720" w:hanging="360"/>
      </w:pPr>
      <w:rPr>
        <w:rFonts w:cs="Times New Roman"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  <w:rPr>
        <w:rFonts w:cs="Times New Roman"/>
      </w:r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  <w:rPr>
        <w:rFonts w:cs="Times New Roman"/>
      </w:rPr>
    </w:lvl>
    <w:lvl w:ilvl="3" w:tplc="0419000F" w:tentative="1">
      <w:start w:val="1"/>
      <w:numFmt w:val="decimal"/>
      <w:lvlText w:val="%4."/>
      <w:lvlJc w:val="left"/>
      <w:pPr>
        <w:ind w:left="2880" w:hanging="360"/>
      </w:pPr>
      <w:rPr>
        <w:rFonts w:cs="Times New Roman"/>
      </w:r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  <w:rPr>
        <w:rFonts w:cs="Times New Roman"/>
      </w:r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  <w:rPr>
        <w:rFonts w:cs="Times New Roman"/>
      </w:rPr>
    </w:lvl>
    <w:lvl w:ilvl="6" w:tplc="0419000F" w:tentative="1">
      <w:start w:val="1"/>
      <w:numFmt w:val="decimal"/>
      <w:lvlText w:val="%7."/>
      <w:lvlJc w:val="left"/>
      <w:pPr>
        <w:ind w:left="5040" w:hanging="360"/>
      </w:pPr>
      <w:rPr>
        <w:rFonts w:cs="Times New Roman"/>
      </w:r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  <w:rPr>
        <w:rFonts w:cs="Times New Roman"/>
      </w:r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  <w:rPr>
        <w:rFonts w:cs="Times New Roman"/>
      </w:rPr>
    </w:lvl>
  </w:abstractNum>
  <w:abstractNum w:abstractNumId="12">
    <w:nsid w:val="663A045F"/>
    <w:multiLevelType w:val="hybridMultilevel"/>
    <w:tmpl w:val="E7705E76"/>
    <w:lvl w:ilvl="0" w:tplc="D9984900">
      <w:start w:val="1"/>
      <w:numFmt w:val="bullet"/>
      <w:lvlText w:val="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3">
    <w:nsid w:val="6CA42933"/>
    <w:multiLevelType w:val="hybridMultilevel"/>
    <w:tmpl w:val="A770FB02"/>
    <w:lvl w:ilvl="0" w:tplc="D9984900">
      <w:start w:val="1"/>
      <w:numFmt w:val="bullet"/>
      <w:lvlText w:val="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abstractNum w:abstractNumId="14">
    <w:nsid w:val="6D801555"/>
    <w:multiLevelType w:val="hybridMultilevel"/>
    <w:tmpl w:val="141A9440"/>
    <w:lvl w:ilvl="0" w:tplc="D9984900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5">
    <w:nsid w:val="759823A1"/>
    <w:multiLevelType w:val="hybridMultilevel"/>
    <w:tmpl w:val="668EE142"/>
    <w:lvl w:ilvl="0" w:tplc="D9984900">
      <w:start w:val="1"/>
      <w:numFmt w:val="bullet"/>
      <w:lvlText w:val=""/>
      <w:lvlJc w:val="left"/>
      <w:pPr>
        <w:ind w:left="294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1014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734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454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174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894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614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334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6054" w:hanging="360"/>
      </w:pPr>
      <w:rPr>
        <w:rFonts w:ascii="Wingdings" w:hAnsi="Wingdings" w:hint="default"/>
      </w:rPr>
    </w:lvl>
  </w:abstractNum>
  <w:abstractNum w:abstractNumId="16">
    <w:nsid w:val="7A573197"/>
    <w:multiLevelType w:val="hybridMultilevel"/>
    <w:tmpl w:val="D78829FE"/>
    <w:lvl w:ilvl="0" w:tplc="D9984900">
      <w:start w:val="1"/>
      <w:numFmt w:val="bullet"/>
      <w:lvlText w:val=""/>
      <w:lvlJc w:val="left"/>
      <w:pPr>
        <w:ind w:left="153" w:hanging="360"/>
      </w:pPr>
      <w:rPr>
        <w:rFonts w:ascii="Wingdings" w:hAnsi="Wingdings" w:hint="default"/>
      </w:rPr>
    </w:lvl>
    <w:lvl w:ilvl="1" w:tplc="04190003" w:tentative="1">
      <w:start w:val="1"/>
      <w:numFmt w:val="bullet"/>
      <w:lvlText w:val="o"/>
      <w:lvlJc w:val="left"/>
      <w:pPr>
        <w:ind w:left="873" w:hanging="360"/>
      </w:pPr>
      <w:rPr>
        <w:rFonts w:ascii="Courier New" w:hAnsi="Courier New" w:hint="default"/>
      </w:rPr>
    </w:lvl>
    <w:lvl w:ilvl="2" w:tplc="04190005" w:tentative="1">
      <w:start w:val="1"/>
      <w:numFmt w:val="bullet"/>
      <w:lvlText w:val=""/>
      <w:lvlJc w:val="left"/>
      <w:pPr>
        <w:ind w:left="159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ind w:left="231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ind w:left="3033" w:hanging="360"/>
      </w:pPr>
      <w:rPr>
        <w:rFonts w:ascii="Courier New" w:hAnsi="Courier New" w:hint="default"/>
      </w:rPr>
    </w:lvl>
    <w:lvl w:ilvl="5" w:tplc="04190005" w:tentative="1">
      <w:start w:val="1"/>
      <w:numFmt w:val="bullet"/>
      <w:lvlText w:val=""/>
      <w:lvlJc w:val="left"/>
      <w:pPr>
        <w:ind w:left="375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ind w:left="447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ind w:left="5193" w:hanging="360"/>
      </w:pPr>
      <w:rPr>
        <w:rFonts w:ascii="Courier New" w:hAnsi="Courier New" w:hint="default"/>
      </w:rPr>
    </w:lvl>
    <w:lvl w:ilvl="8" w:tplc="04190005" w:tentative="1">
      <w:start w:val="1"/>
      <w:numFmt w:val="bullet"/>
      <w:lvlText w:val=""/>
      <w:lvlJc w:val="left"/>
      <w:pPr>
        <w:ind w:left="5913" w:hanging="360"/>
      </w:pPr>
      <w:rPr>
        <w:rFonts w:ascii="Wingdings" w:hAnsi="Wingdings" w:hint="default"/>
      </w:rPr>
    </w:lvl>
  </w:abstractNum>
  <w:num w:numId="1">
    <w:abstractNumId w:val="11"/>
  </w:num>
  <w:num w:numId="2">
    <w:abstractNumId w:val="9"/>
  </w:num>
  <w:num w:numId="3">
    <w:abstractNumId w:val="16"/>
  </w:num>
  <w:num w:numId="4">
    <w:abstractNumId w:val="11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5">
    <w:abstractNumId w:val="3"/>
  </w:num>
  <w:num w:numId="6">
    <w:abstractNumId w:val="10"/>
  </w:num>
  <w:num w:numId="7">
    <w:abstractNumId w:val="13"/>
  </w:num>
  <w:num w:numId="8">
    <w:abstractNumId w:val="2"/>
  </w:num>
  <w:num w:numId="9">
    <w:abstractNumId w:val="1"/>
  </w:num>
  <w:num w:numId="10">
    <w:abstractNumId w:val="4"/>
  </w:num>
  <w:num w:numId="11">
    <w:abstractNumId w:val="8"/>
  </w:num>
  <w:num w:numId="12">
    <w:abstractNumId w:val="5"/>
  </w:num>
  <w:num w:numId="13">
    <w:abstractNumId w:val="14"/>
  </w:num>
  <w:num w:numId="14">
    <w:abstractNumId w:val="6"/>
  </w:num>
  <w:num w:numId="15">
    <w:abstractNumId w:val="15"/>
  </w:num>
  <w:num w:numId="16">
    <w:abstractNumId w:val="0"/>
  </w:num>
  <w:num w:numId="17">
    <w:abstractNumId w:val="7"/>
  </w:num>
  <w:num w:numId="18">
    <w:abstractNumId w:val="12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efaultTabStop w:val="708"/>
  <w:characterSpacingControl w:val="doNotCompress"/>
  <w:footnotePr>
    <w:footnote w:id="-1"/>
    <w:footnote w:id="0"/>
  </w:footnotePr>
  <w:endnotePr>
    <w:endnote w:id="-1"/>
    <w:endnote w:id="0"/>
  </w:endnotePr>
  <w:compat>
    <w:useNormalStyleForList/>
    <w:doNotUseIndentAsNumberingTabStop/>
    <w:useAltKinsokuLineBreakRules/>
    <w:allowSpaceOfSameStyleInTable/>
    <w:doNotSuppressIndentation/>
    <w:doNotAutofitConstrainedTables/>
    <w:autofitToFirstFixedWidthCell/>
    <w:underlineTabInNumList/>
    <w:displayHangulFixedWidth/>
    <w:splitPgBreakAndParaMark/>
    <w:doNotVertAlignCellWithSp/>
    <w:doNotBreakConstrainedForcedTable/>
    <w:doNotVertAlignInTxbx/>
    <w:useAnsiKerningPairs/>
    <w:cachedColBalance/>
  </w:compat>
  <w:rsids>
    <w:rsidRoot w:val="001552A0"/>
    <w:rsid w:val="0000062B"/>
    <w:rsid w:val="000206A5"/>
    <w:rsid w:val="00022C62"/>
    <w:rsid w:val="000300CE"/>
    <w:rsid w:val="00030EC7"/>
    <w:rsid w:val="00050661"/>
    <w:rsid w:val="00057CA6"/>
    <w:rsid w:val="000613FF"/>
    <w:rsid w:val="0007695B"/>
    <w:rsid w:val="00081D03"/>
    <w:rsid w:val="0009379F"/>
    <w:rsid w:val="000972C7"/>
    <w:rsid w:val="000A4A28"/>
    <w:rsid w:val="000B7DA1"/>
    <w:rsid w:val="000C095F"/>
    <w:rsid w:val="000C114F"/>
    <w:rsid w:val="000C4F25"/>
    <w:rsid w:val="000C6968"/>
    <w:rsid w:val="000C7B57"/>
    <w:rsid w:val="000F3815"/>
    <w:rsid w:val="00101754"/>
    <w:rsid w:val="0010336F"/>
    <w:rsid w:val="00115BC1"/>
    <w:rsid w:val="00122DC2"/>
    <w:rsid w:val="00123D04"/>
    <w:rsid w:val="00135500"/>
    <w:rsid w:val="00140E8F"/>
    <w:rsid w:val="0014532F"/>
    <w:rsid w:val="001472DF"/>
    <w:rsid w:val="00152295"/>
    <w:rsid w:val="001552A0"/>
    <w:rsid w:val="001616F0"/>
    <w:rsid w:val="0016288C"/>
    <w:rsid w:val="0016547E"/>
    <w:rsid w:val="00167073"/>
    <w:rsid w:val="001722DE"/>
    <w:rsid w:val="00180D85"/>
    <w:rsid w:val="00184924"/>
    <w:rsid w:val="00187113"/>
    <w:rsid w:val="001948CE"/>
    <w:rsid w:val="00194B9E"/>
    <w:rsid w:val="001B2AEA"/>
    <w:rsid w:val="001B72FB"/>
    <w:rsid w:val="001C2169"/>
    <w:rsid w:val="001C54CB"/>
    <w:rsid w:val="001D527E"/>
    <w:rsid w:val="001D71F8"/>
    <w:rsid w:val="001E57C0"/>
    <w:rsid w:val="001E5E66"/>
    <w:rsid w:val="001F7C47"/>
    <w:rsid w:val="0020544F"/>
    <w:rsid w:val="00206E9A"/>
    <w:rsid w:val="0022148A"/>
    <w:rsid w:val="00221729"/>
    <w:rsid w:val="00226F24"/>
    <w:rsid w:val="002348E0"/>
    <w:rsid w:val="002370E8"/>
    <w:rsid w:val="00246ACE"/>
    <w:rsid w:val="0025077B"/>
    <w:rsid w:val="00262F36"/>
    <w:rsid w:val="00271C4B"/>
    <w:rsid w:val="00274445"/>
    <w:rsid w:val="00276B16"/>
    <w:rsid w:val="00280041"/>
    <w:rsid w:val="002867A4"/>
    <w:rsid w:val="00296380"/>
    <w:rsid w:val="002B33B6"/>
    <w:rsid w:val="002B6A7D"/>
    <w:rsid w:val="002B783D"/>
    <w:rsid w:val="002C2568"/>
    <w:rsid w:val="002E0E21"/>
    <w:rsid w:val="002E7FB6"/>
    <w:rsid w:val="002F2104"/>
    <w:rsid w:val="00313955"/>
    <w:rsid w:val="00313DB5"/>
    <w:rsid w:val="003212BA"/>
    <w:rsid w:val="00321EBA"/>
    <w:rsid w:val="00335711"/>
    <w:rsid w:val="003439CB"/>
    <w:rsid w:val="0036273C"/>
    <w:rsid w:val="003672A8"/>
    <w:rsid w:val="00377A93"/>
    <w:rsid w:val="00381EA5"/>
    <w:rsid w:val="00391B4B"/>
    <w:rsid w:val="003B3EDB"/>
    <w:rsid w:val="003B4753"/>
    <w:rsid w:val="003B7729"/>
    <w:rsid w:val="003C2C69"/>
    <w:rsid w:val="003D605F"/>
    <w:rsid w:val="003E17C0"/>
    <w:rsid w:val="003E1867"/>
    <w:rsid w:val="003E6170"/>
    <w:rsid w:val="003F12A5"/>
    <w:rsid w:val="003F1BF1"/>
    <w:rsid w:val="003F51E4"/>
    <w:rsid w:val="00404742"/>
    <w:rsid w:val="00426EE4"/>
    <w:rsid w:val="00433278"/>
    <w:rsid w:val="00443B69"/>
    <w:rsid w:val="00443F1E"/>
    <w:rsid w:val="0044583A"/>
    <w:rsid w:val="00450F74"/>
    <w:rsid w:val="004568F9"/>
    <w:rsid w:val="00477481"/>
    <w:rsid w:val="00480963"/>
    <w:rsid w:val="00484B81"/>
    <w:rsid w:val="00487A30"/>
    <w:rsid w:val="004A56C5"/>
    <w:rsid w:val="004A627D"/>
    <w:rsid w:val="004B2D02"/>
    <w:rsid w:val="004B57EA"/>
    <w:rsid w:val="004C170F"/>
    <w:rsid w:val="004D1C96"/>
    <w:rsid w:val="004D3CE2"/>
    <w:rsid w:val="004E352E"/>
    <w:rsid w:val="004E7508"/>
    <w:rsid w:val="004F0A32"/>
    <w:rsid w:val="004F58A7"/>
    <w:rsid w:val="005049B3"/>
    <w:rsid w:val="00505F3E"/>
    <w:rsid w:val="00510BC3"/>
    <w:rsid w:val="005143E9"/>
    <w:rsid w:val="00523123"/>
    <w:rsid w:val="0053152E"/>
    <w:rsid w:val="00536C58"/>
    <w:rsid w:val="005407A5"/>
    <w:rsid w:val="00557013"/>
    <w:rsid w:val="00561BE5"/>
    <w:rsid w:val="005774F8"/>
    <w:rsid w:val="00583AA3"/>
    <w:rsid w:val="00587C31"/>
    <w:rsid w:val="005A78F6"/>
    <w:rsid w:val="005B0587"/>
    <w:rsid w:val="005B20BF"/>
    <w:rsid w:val="005C2EB7"/>
    <w:rsid w:val="005C47E9"/>
    <w:rsid w:val="005D2AAA"/>
    <w:rsid w:val="005D5DB2"/>
    <w:rsid w:val="005E47E0"/>
    <w:rsid w:val="005E7C19"/>
    <w:rsid w:val="005F2361"/>
    <w:rsid w:val="005F2C78"/>
    <w:rsid w:val="00600B1C"/>
    <w:rsid w:val="00605F24"/>
    <w:rsid w:val="00606FB3"/>
    <w:rsid w:val="00613807"/>
    <w:rsid w:val="00631492"/>
    <w:rsid w:val="0064097D"/>
    <w:rsid w:val="0064531B"/>
    <w:rsid w:val="006472A6"/>
    <w:rsid w:val="00647C57"/>
    <w:rsid w:val="006627E9"/>
    <w:rsid w:val="00676BF9"/>
    <w:rsid w:val="00676D78"/>
    <w:rsid w:val="00684F3D"/>
    <w:rsid w:val="006916AB"/>
    <w:rsid w:val="006A750A"/>
    <w:rsid w:val="006B7779"/>
    <w:rsid w:val="006B7D4F"/>
    <w:rsid w:val="006D1693"/>
    <w:rsid w:val="006D4CF4"/>
    <w:rsid w:val="006D5D5B"/>
    <w:rsid w:val="006D6705"/>
    <w:rsid w:val="006F68DC"/>
    <w:rsid w:val="006F7503"/>
    <w:rsid w:val="007045BB"/>
    <w:rsid w:val="00706931"/>
    <w:rsid w:val="007072AB"/>
    <w:rsid w:val="007144E3"/>
    <w:rsid w:val="00714EA9"/>
    <w:rsid w:val="00724D67"/>
    <w:rsid w:val="00736430"/>
    <w:rsid w:val="007372A8"/>
    <w:rsid w:val="00741E73"/>
    <w:rsid w:val="00751745"/>
    <w:rsid w:val="00763282"/>
    <w:rsid w:val="00763AFD"/>
    <w:rsid w:val="007656DC"/>
    <w:rsid w:val="00771EC4"/>
    <w:rsid w:val="00775333"/>
    <w:rsid w:val="0078622F"/>
    <w:rsid w:val="0079019E"/>
    <w:rsid w:val="00796437"/>
    <w:rsid w:val="00796F30"/>
    <w:rsid w:val="007A4509"/>
    <w:rsid w:val="007B1BE7"/>
    <w:rsid w:val="007B3854"/>
    <w:rsid w:val="007D24A5"/>
    <w:rsid w:val="007D3F77"/>
    <w:rsid w:val="007D5F8E"/>
    <w:rsid w:val="007E11A3"/>
    <w:rsid w:val="007E4092"/>
    <w:rsid w:val="007F2B0E"/>
    <w:rsid w:val="00811EF2"/>
    <w:rsid w:val="0081236C"/>
    <w:rsid w:val="00812EAB"/>
    <w:rsid w:val="008251C9"/>
    <w:rsid w:val="008266E8"/>
    <w:rsid w:val="00834254"/>
    <w:rsid w:val="00857085"/>
    <w:rsid w:val="008641CC"/>
    <w:rsid w:val="00870FFF"/>
    <w:rsid w:val="00871EF0"/>
    <w:rsid w:val="00872BEC"/>
    <w:rsid w:val="00874D47"/>
    <w:rsid w:val="00874EFB"/>
    <w:rsid w:val="00894ABF"/>
    <w:rsid w:val="008978B6"/>
    <w:rsid w:val="008A2A68"/>
    <w:rsid w:val="008A3E7F"/>
    <w:rsid w:val="008B45DD"/>
    <w:rsid w:val="008B7BBC"/>
    <w:rsid w:val="008C24E3"/>
    <w:rsid w:val="008C4C88"/>
    <w:rsid w:val="008D7295"/>
    <w:rsid w:val="008E6F3E"/>
    <w:rsid w:val="008F25BD"/>
    <w:rsid w:val="008F3781"/>
    <w:rsid w:val="009009FF"/>
    <w:rsid w:val="00905FF6"/>
    <w:rsid w:val="00910D20"/>
    <w:rsid w:val="00911CA0"/>
    <w:rsid w:val="009218AA"/>
    <w:rsid w:val="00925ACA"/>
    <w:rsid w:val="00930717"/>
    <w:rsid w:val="00935208"/>
    <w:rsid w:val="00935408"/>
    <w:rsid w:val="009546F9"/>
    <w:rsid w:val="00967D19"/>
    <w:rsid w:val="00971E6D"/>
    <w:rsid w:val="00975FD9"/>
    <w:rsid w:val="00977F7F"/>
    <w:rsid w:val="0098140B"/>
    <w:rsid w:val="00982EF8"/>
    <w:rsid w:val="0098329C"/>
    <w:rsid w:val="00993CD1"/>
    <w:rsid w:val="009A1319"/>
    <w:rsid w:val="009A4B40"/>
    <w:rsid w:val="009B1995"/>
    <w:rsid w:val="009B69CF"/>
    <w:rsid w:val="009C3799"/>
    <w:rsid w:val="009D254C"/>
    <w:rsid w:val="009E1C99"/>
    <w:rsid w:val="009E367B"/>
    <w:rsid w:val="009E5DC9"/>
    <w:rsid w:val="009F3FD3"/>
    <w:rsid w:val="009F4CA5"/>
    <w:rsid w:val="009F637C"/>
    <w:rsid w:val="009F7298"/>
    <w:rsid w:val="00A07828"/>
    <w:rsid w:val="00A1147B"/>
    <w:rsid w:val="00A12532"/>
    <w:rsid w:val="00A20490"/>
    <w:rsid w:val="00A219E8"/>
    <w:rsid w:val="00A307A2"/>
    <w:rsid w:val="00A40D56"/>
    <w:rsid w:val="00A42F75"/>
    <w:rsid w:val="00A54C30"/>
    <w:rsid w:val="00A70A45"/>
    <w:rsid w:val="00A74EA0"/>
    <w:rsid w:val="00A75E1B"/>
    <w:rsid w:val="00A81038"/>
    <w:rsid w:val="00A81E85"/>
    <w:rsid w:val="00A82639"/>
    <w:rsid w:val="00A90BB0"/>
    <w:rsid w:val="00A95FCF"/>
    <w:rsid w:val="00A974B2"/>
    <w:rsid w:val="00AA7157"/>
    <w:rsid w:val="00AB0E56"/>
    <w:rsid w:val="00AB653D"/>
    <w:rsid w:val="00AC1358"/>
    <w:rsid w:val="00AC7DDA"/>
    <w:rsid w:val="00AD2053"/>
    <w:rsid w:val="00AD2BF6"/>
    <w:rsid w:val="00AD4DC4"/>
    <w:rsid w:val="00AD4E5A"/>
    <w:rsid w:val="00AE14B2"/>
    <w:rsid w:val="00B018FA"/>
    <w:rsid w:val="00B032E5"/>
    <w:rsid w:val="00B03C06"/>
    <w:rsid w:val="00B0488B"/>
    <w:rsid w:val="00B1409A"/>
    <w:rsid w:val="00B35E34"/>
    <w:rsid w:val="00B443C7"/>
    <w:rsid w:val="00B45848"/>
    <w:rsid w:val="00B47FB7"/>
    <w:rsid w:val="00B537E7"/>
    <w:rsid w:val="00B60C08"/>
    <w:rsid w:val="00B67A73"/>
    <w:rsid w:val="00B72A4B"/>
    <w:rsid w:val="00B75908"/>
    <w:rsid w:val="00B82AE1"/>
    <w:rsid w:val="00B916D3"/>
    <w:rsid w:val="00B9211B"/>
    <w:rsid w:val="00B96C3F"/>
    <w:rsid w:val="00B96E41"/>
    <w:rsid w:val="00BA3CA2"/>
    <w:rsid w:val="00BB0EF6"/>
    <w:rsid w:val="00BB3E2A"/>
    <w:rsid w:val="00BB458C"/>
    <w:rsid w:val="00BC42A2"/>
    <w:rsid w:val="00BC767A"/>
    <w:rsid w:val="00BE59B0"/>
    <w:rsid w:val="00BF7007"/>
    <w:rsid w:val="00BF75FC"/>
    <w:rsid w:val="00BF7FF4"/>
    <w:rsid w:val="00C00B69"/>
    <w:rsid w:val="00C04B8C"/>
    <w:rsid w:val="00C07A1D"/>
    <w:rsid w:val="00C205FD"/>
    <w:rsid w:val="00C26F14"/>
    <w:rsid w:val="00C449C7"/>
    <w:rsid w:val="00C55C24"/>
    <w:rsid w:val="00C560C4"/>
    <w:rsid w:val="00C72E4D"/>
    <w:rsid w:val="00C96C8D"/>
    <w:rsid w:val="00CA329F"/>
    <w:rsid w:val="00CB3BFE"/>
    <w:rsid w:val="00CC0A31"/>
    <w:rsid w:val="00CC2623"/>
    <w:rsid w:val="00CC624C"/>
    <w:rsid w:val="00CD7BAD"/>
    <w:rsid w:val="00CE7BEC"/>
    <w:rsid w:val="00CF3075"/>
    <w:rsid w:val="00CF363D"/>
    <w:rsid w:val="00D013FF"/>
    <w:rsid w:val="00D02391"/>
    <w:rsid w:val="00D115AE"/>
    <w:rsid w:val="00D23E6F"/>
    <w:rsid w:val="00D25A6E"/>
    <w:rsid w:val="00D25FCA"/>
    <w:rsid w:val="00D27D47"/>
    <w:rsid w:val="00D27DE2"/>
    <w:rsid w:val="00D35157"/>
    <w:rsid w:val="00D376FB"/>
    <w:rsid w:val="00D46FCF"/>
    <w:rsid w:val="00D53935"/>
    <w:rsid w:val="00D53C92"/>
    <w:rsid w:val="00D53CB3"/>
    <w:rsid w:val="00D53EA5"/>
    <w:rsid w:val="00D64FD3"/>
    <w:rsid w:val="00D669A8"/>
    <w:rsid w:val="00D841A6"/>
    <w:rsid w:val="00D922A0"/>
    <w:rsid w:val="00DB2D6F"/>
    <w:rsid w:val="00DB3A2F"/>
    <w:rsid w:val="00DB4ED9"/>
    <w:rsid w:val="00DD3425"/>
    <w:rsid w:val="00DE2731"/>
    <w:rsid w:val="00DE4AB7"/>
    <w:rsid w:val="00E00D85"/>
    <w:rsid w:val="00E0518E"/>
    <w:rsid w:val="00E0557B"/>
    <w:rsid w:val="00E07433"/>
    <w:rsid w:val="00E07DC3"/>
    <w:rsid w:val="00E140B9"/>
    <w:rsid w:val="00E20CDE"/>
    <w:rsid w:val="00E22150"/>
    <w:rsid w:val="00E5494C"/>
    <w:rsid w:val="00E61B36"/>
    <w:rsid w:val="00E6336B"/>
    <w:rsid w:val="00E7139B"/>
    <w:rsid w:val="00E72E45"/>
    <w:rsid w:val="00E74183"/>
    <w:rsid w:val="00E768AC"/>
    <w:rsid w:val="00E808EF"/>
    <w:rsid w:val="00E80B43"/>
    <w:rsid w:val="00E85F9C"/>
    <w:rsid w:val="00E86AF2"/>
    <w:rsid w:val="00E9128B"/>
    <w:rsid w:val="00E972B7"/>
    <w:rsid w:val="00EB1C1F"/>
    <w:rsid w:val="00EB221E"/>
    <w:rsid w:val="00EB58D0"/>
    <w:rsid w:val="00EB6427"/>
    <w:rsid w:val="00EC17C0"/>
    <w:rsid w:val="00EC3EF3"/>
    <w:rsid w:val="00ED05E3"/>
    <w:rsid w:val="00ED4D36"/>
    <w:rsid w:val="00ED6C68"/>
    <w:rsid w:val="00EE417C"/>
    <w:rsid w:val="00EF1214"/>
    <w:rsid w:val="00F00103"/>
    <w:rsid w:val="00F050EB"/>
    <w:rsid w:val="00F17BDD"/>
    <w:rsid w:val="00F22FF7"/>
    <w:rsid w:val="00F3082B"/>
    <w:rsid w:val="00F41596"/>
    <w:rsid w:val="00F42E16"/>
    <w:rsid w:val="00F5020A"/>
    <w:rsid w:val="00F530EC"/>
    <w:rsid w:val="00F53C54"/>
    <w:rsid w:val="00F61C48"/>
    <w:rsid w:val="00F635E0"/>
    <w:rsid w:val="00F71DD9"/>
    <w:rsid w:val="00F750A5"/>
    <w:rsid w:val="00F766DD"/>
    <w:rsid w:val="00F8233E"/>
    <w:rsid w:val="00F854E1"/>
    <w:rsid w:val="00F873AF"/>
    <w:rsid w:val="00F87782"/>
    <w:rsid w:val="00F927B1"/>
    <w:rsid w:val="00F92F04"/>
    <w:rsid w:val="00FA358A"/>
    <w:rsid w:val="00FB7C87"/>
    <w:rsid w:val="00FC5279"/>
    <w:rsid w:val="00FD2521"/>
    <w:rsid w:val="00FE05E3"/>
    <w:rsid w:val="00FE0D64"/>
    <w:rsid w:val="00FF45FE"/>
    <w:rsid w:val="00FF6C41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uiCompat97To2003/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doNotAutoCompressPictures/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sz w:val="22"/>
        <w:szCs w:val="22"/>
        <w:lang w:val="ru-RU" w:eastAsia="ru-RU" w:bidi="ar-SA"/>
      </w:rPr>
    </w:rPrDefault>
    <w:pPrDefault/>
  </w:docDefaults>
  <w:latentStyles w:defLockedState="0" w:defUIPriority="99" w:defSemiHidden="1" w:defUnhideWhenUsed="1" w:defQFormat="0" w:count="267">
    <w:lsdException w:name="Normal" w:locked="1" w:semiHidden="0" w:uiPriority="0" w:unhideWhenUsed="0" w:qFormat="1"/>
    <w:lsdException w:name="heading 1" w:locked="1" w:semiHidden="0" w:uiPriority="0" w:unhideWhenUsed="0" w:qFormat="1"/>
    <w:lsdException w:name="heading 2" w:locked="1" w:uiPriority="0" w:qFormat="1"/>
    <w:lsdException w:name="heading 3" w:locked="1" w:semiHidden="0" w:uiPriority="0" w:unhideWhenUsed="0" w:qFormat="1"/>
    <w:lsdException w:name="heading 4" w:locked="1" w:semiHidden="0" w:uiPriority="0" w:unhideWhenUsed="0" w:qFormat="1"/>
    <w:lsdException w:name="heading 5" w:locked="1" w:uiPriority="0" w:qFormat="1"/>
    <w:lsdException w:name="heading 6" w:locked="1" w:uiPriority="0" w:qFormat="1"/>
    <w:lsdException w:name="heading 7" w:locked="1" w:uiPriority="0" w:qFormat="1"/>
    <w:lsdException w:name="heading 8" w:locked="1" w:uiPriority="0" w:qFormat="1"/>
    <w:lsdException w:name="heading 9" w:locked="1" w:uiPriority="0" w:qFormat="1"/>
    <w:lsdException w:name="toc 1" w:locked="1" w:semiHidden="0" w:uiPriority="0" w:unhideWhenUsed="0"/>
    <w:lsdException w:name="toc 2" w:locked="1" w:semiHidden="0" w:uiPriority="0" w:unhideWhenUsed="0"/>
    <w:lsdException w:name="toc 3" w:locked="1" w:semiHidden="0" w:uiPriority="0" w:unhideWhenUsed="0"/>
    <w:lsdException w:name="toc 4" w:locked="1" w:semiHidden="0" w:uiPriority="0" w:unhideWhenUsed="0"/>
    <w:lsdException w:name="toc 5" w:locked="1" w:semiHidden="0" w:uiPriority="0" w:unhideWhenUsed="0"/>
    <w:lsdException w:name="toc 6" w:locked="1" w:semiHidden="0" w:uiPriority="0" w:unhideWhenUsed="0"/>
    <w:lsdException w:name="toc 7" w:locked="1" w:semiHidden="0" w:uiPriority="0" w:unhideWhenUsed="0"/>
    <w:lsdException w:name="toc 8" w:locked="1" w:semiHidden="0" w:uiPriority="0" w:unhideWhenUsed="0"/>
    <w:lsdException w:name="toc 9" w:locked="1" w:semiHidden="0" w:uiPriority="0" w:unhideWhenUsed="0"/>
    <w:lsdException w:name="caption" w:locked="1" w:uiPriority="0" w:qFormat="1"/>
    <w:lsdException w:name="Title" w:locked="1" w:semiHidden="0" w:uiPriority="0" w:unhideWhenUsed="0" w:qFormat="1"/>
    <w:lsdException w:name="Default Paragraph Font" w:locked="1" w:semiHidden="0" w:uiPriority="0" w:unhideWhenUsed="0"/>
    <w:lsdException w:name="Subtitle" w:locked="1" w:semiHidden="0" w:uiPriority="0" w:unhideWhenUsed="0" w:qFormat="1"/>
    <w:lsdException w:name="Strong" w:locked="1" w:semiHidden="0" w:uiPriority="0" w:unhideWhenUsed="0" w:qFormat="1"/>
    <w:lsdException w:name="Emphasis" w:locked="1" w:semiHidden="0" w:uiPriority="0" w:unhideWhenUsed="0" w:qFormat="1"/>
    <w:lsdException w:name="Table Grid" w:locked="1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8A2A68"/>
    <w:pPr>
      <w:spacing w:after="160" w:line="259" w:lineRule="auto"/>
    </w:pPr>
    <w:rPr>
      <w:lang w:eastAsia="en-US"/>
    </w:rPr>
  </w:style>
  <w:style w:type="paragraph" w:styleId="Heading3">
    <w:name w:val="heading 3"/>
    <w:basedOn w:val="Normal"/>
    <w:next w:val="Normal"/>
    <w:link w:val="Heading3Char"/>
    <w:uiPriority w:val="99"/>
    <w:qFormat/>
    <w:rsid w:val="001E57C0"/>
    <w:pPr>
      <w:keepNext/>
      <w:spacing w:after="0" w:line="240" w:lineRule="auto"/>
      <w:outlineLvl w:val="2"/>
    </w:pPr>
    <w:rPr>
      <w:rFonts w:ascii="Times New Roman" w:eastAsia="Times New Roman" w:hAnsi="Times New Roman"/>
      <w:b/>
      <w:w w:val="110"/>
      <w:sz w:val="24"/>
      <w:szCs w:val="20"/>
      <w:lang w:eastAsia="ru-RU"/>
    </w:rPr>
  </w:style>
  <w:style w:type="paragraph" w:styleId="Heading4">
    <w:name w:val="heading 4"/>
    <w:basedOn w:val="Normal"/>
    <w:next w:val="Normal"/>
    <w:link w:val="Heading4Char"/>
    <w:uiPriority w:val="99"/>
    <w:qFormat/>
    <w:rsid w:val="001E57C0"/>
    <w:pPr>
      <w:keepNext/>
      <w:spacing w:after="0" w:line="240" w:lineRule="auto"/>
      <w:jc w:val="center"/>
      <w:outlineLvl w:val="3"/>
    </w:pPr>
    <w:rPr>
      <w:rFonts w:ascii="Times New Roman" w:eastAsia="Times New Roman" w:hAnsi="Times New Roman"/>
      <w:b/>
      <w:sz w:val="16"/>
      <w:szCs w:val="20"/>
      <w:lang w:eastAsia="ru-RU"/>
    </w:rPr>
  </w:style>
  <w:style w:type="character" w:default="1" w:styleId="DefaultParagraphFont">
    <w:name w:val="Default Paragraph Font"/>
    <w:uiPriority w:val="99"/>
    <w:semiHidden/>
  </w:style>
  <w:style w:type="table" w:default="1" w:styleId="Table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uiPriority w:val="99"/>
    <w:locked/>
    <w:rsid w:val="001E57C0"/>
    <w:rPr>
      <w:rFonts w:ascii="Times New Roman" w:hAnsi="Times New Roman" w:cs="Times New Roman"/>
      <w:b/>
      <w:w w:val="110"/>
      <w:sz w:val="20"/>
      <w:szCs w:val="20"/>
      <w:lang w:eastAsia="ru-RU"/>
    </w:rPr>
  </w:style>
  <w:style w:type="character" w:customStyle="1" w:styleId="Heading4Char">
    <w:name w:val="Heading 4 Char"/>
    <w:basedOn w:val="DefaultParagraphFont"/>
    <w:link w:val="Heading4"/>
    <w:uiPriority w:val="99"/>
    <w:locked/>
    <w:rsid w:val="001E57C0"/>
    <w:rPr>
      <w:rFonts w:ascii="Times New Roman" w:hAnsi="Times New Roman" w:cs="Times New Roman"/>
      <w:b/>
      <w:sz w:val="20"/>
      <w:szCs w:val="20"/>
      <w:lang w:eastAsia="ru-RU"/>
    </w:rPr>
  </w:style>
  <w:style w:type="paragraph" w:styleId="ListParagraph">
    <w:name w:val="List Paragraph"/>
    <w:basedOn w:val="Normal"/>
    <w:uiPriority w:val="99"/>
    <w:qFormat/>
    <w:rsid w:val="001552A0"/>
    <w:pPr>
      <w:ind w:left="720"/>
      <w:contextualSpacing/>
    </w:pPr>
  </w:style>
  <w:style w:type="table" w:styleId="TableGrid">
    <w:name w:val="Table Grid"/>
    <w:basedOn w:val="TableNormal"/>
    <w:uiPriority w:val="99"/>
    <w:rsid w:val="00870FFF"/>
    <w:rPr>
      <w:sz w:val="20"/>
      <w:szCs w:val="20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BalloonText">
    <w:name w:val="Balloon Text"/>
    <w:basedOn w:val="Normal"/>
    <w:link w:val="BalloonTextChar"/>
    <w:uiPriority w:val="99"/>
    <w:semiHidden/>
    <w:rsid w:val="00A974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locked/>
    <w:rsid w:val="00A974B2"/>
    <w:rPr>
      <w:rFonts w:ascii="Tahoma" w:hAnsi="Tahoma" w:cs="Tahoma"/>
      <w:sz w:val="16"/>
      <w:szCs w:val="16"/>
    </w:rPr>
  </w:style>
  <w:style w:type="character" w:styleId="Hyperlink">
    <w:name w:val="Hyperlink"/>
    <w:basedOn w:val="DefaultParagraphFont"/>
    <w:uiPriority w:val="99"/>
    <w:rsid w:val="00C72E4D"/>
    <w:rPr>
      <w:rFonts w:cs="Times New Roman"/>
      <w:color w:val="0000FF"/>
      <w:u w:val="single"/>
    </w:rPr>
  </w:style>
  <w:style w:type="paragraph" w:styleId="Header">
    <w:name w:val="header"/>
    <w:basedOn w:val="Normal"/>
    <w:link w:val="HeaderChar"/>
    <w:uiPriority w:val="99"/>
    <w:rsid w:val="001E57C0"/>
    <w:pPr>
      <w:tabs>
        <w:tab w:val="center" w:pos="4677"/>
        <w:tab w:val="right" w:pos="9355"/>
      </w:tabs>
      <w:spacing w:after="0" w:line="240" w:lineRule="auto"/>
    </w:pPr>
    <w:rPr>
      <w:rFonts w:ascii="Times New Roman" w:eastAsia="Times New Roman" w:hAnsi="Times New Roman"/>
      <w:sz w:val="28"/>
      <w:szCs w:val="24"/>
      <w:lang w:eastAsia="ru-RU"/>
    </w:rPr>
  </w:style>
  <w:style w:type="character" w:customStyle="1" w:styleId="HeaderChar">
    <w:name w:val="Header Char"/>
    <w:basedOn w:val="DefaultParagraphFont"/>
    <w:link w:val="Header"/>
    <w:uiPriority w:val="99"/>
    <w:locked/>
    <w:rsid w:val="001E57C0"/>
    <w:rPr>
      <w:rFonts w:ascii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FooterChar"/>
    <w:uiPriority w:val="99"/>
    <w:rsid w:val="009218AA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locked/>
    <w:rsid w:val="009218AA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01923391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2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3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4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5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01923396"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://npchk.nalog.ru" TargetMode="External"/><Relationship Id="rId13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http://www.nalog.ru" TargetMode="External"/><Relationship Id="rId12" Type="http://schemas.openxmlformats.org/officeDocument/2006/relationships/header" Target="header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://nalog.ru/rn77/service/anket/5072459/" TargetMode="External"/><Relationship Id="rId5" Type="http://schemas.openxmlformats.org/officeDocument/2006/relationships/footnotes" Target="footnotes.xml"/><Relationship Id="rId10" Type="http://schemas.openxmlformats.org/officeDocument/2006/relationships/hyperlink" Target="consultantplus://offline/ref=DA81785F999E5F3291AA08C022B58B17C5BF279628CEF0467BAF79F0C47A1A14A7D12CC0B09A05x0jEH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://forum.nalog.ru/index.php?s=387e876b2b18a8dc14f1963b4681a314&amp;showtopic=695684" TargetMode="External"/><Relationship Id="rId14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Normal_Wordconv</Template>
  <TotalTime>35</TotalTime>
  <Pages>3</Pages>
  <Words>959</Words>
  <Characters>5468</Characters>
  <Application>Microsoft Office Outlook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Касатикова Светлана Валерьевна</dc:creator>
  <cp:keywords/>
  <dc:description/>
  <cp:lastModifiedBy>0276-00-050</cp:lastModifiedBy>
  <cp:revision>4</cp:revision>
  <cp:lastPrinted>2014-12-17T04:16:00Z</cp:lastPrinted>
  <dcterms:created xsi:type="dcterms:W3CDTF">2014-12-01T04:18:00Z</dcterms:created>
  <dcterms:modified xsi:type="dcterms:W3CDTF">2014-12-17T04:40:00Z</dcterms:modified>
</cp:coreProperties>
</file>